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B4" w:rsidRDefault="00571B35">
      <w:pPr>
        <w:jc w:val="center"/>
        <w:rPr>
          <w:rFonts w:ascii="黑体" w:eastAsia="黑体" w:hAnsi="黑体" w:cs="黑体"/>
          <w:sz w:val="28"/>
          <w:szCs w:val="28"/>
        </w:rPr>
      </w:pPr>
      <w:bookmarkStart w:id="0" w:name="_GoBack"/>
      <w:r>
        <w:rPr>
          <w:rFonts w:ascii="黑体" w:eastAsia="黑体" w:hAnsi="黑体" w:cs="黑体" w:hint="eastAsia"/>
          <w:sz w:val="28"/>
          <w:szCs w:val="28"/>
        </w:rPr>
        <w:t>我校17个项目获甘肃省创新创业教育改革项目立项</w:t>
      </w:r>
      <w:bookmarkEnd w:id="0"/>
    </w:p>
    <w:p w:rsidR="001B3BB4" w:rsidRDefault="00571B35">
      <w:pPr>
        <w:ind w:firstLineChars="200" w:firstLine="600"/>
        <w:jc w:val="center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2018年我校获批的省级</w:t>
      </w:r>
      <w:r>
        <w:rPr>
          <w:rFonts w:ascii="仿宋" w:eastAsia="仿宋" w:hAnsi="仿宋" w:cs="仿宋" w:hint="eastAsia"/>
          <w:color w:val="343434"/>
          <w:sz w:val="30"/>
          <w:szCs w:val="30"/>
          <w:shd w:val="clear" w:color="auto" w:fill="FFFFFF"/>
        </w:rPr>
        <w:t>创新创业教育改革项目</w:t>
      </w:r>
    </w:p>
    <w:tbl>
      <w:tblPr>
        <w:tblW w:w="84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1660"/>
        <w:gridCol w:w="1010"/>
        <w:gridCol w:w="3150"/>
        <w:gridCol w:w="830"/>
        <w:gridCol w:w="1207"/>
      </w:tblGrid>
      <w:tr w:rsidR="001B3BB4">
        <w:trPr>
          <w:trHeight w:val="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支持金额（万元）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1B3BB4">
        <w:trPr>
          <w:trHeight w:val="7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创新创业教改项目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基于三维仿真模型的电气类专业课程教育教学改革探索与实践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薛延刚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1B3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B3BB4">
        <w:trPr>
          <w:trHeight w:val="40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教育慕课</w:t>
            </w:r>
            <w:proofErr w:type="gramEnd"/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先进制造工程训练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孙永吉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1B3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1B3BB4" w:rsidRDefault="001B3BB4" w:rsidP="00AE6E6F">
      <w:pPr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</w:p>
    <w:p w:rsidR="001B3BB4" w:rsidRDefault="00571B35">
      <w:pPr>
        <w:ind w:firstLineChars="200" w:firstLine="600"/>
        <w:rPr>
          <w:rFonts w:ascii="仿宋" w:eastAsia="仿宋" w:hAnsi="仿宋" w:cs="仿宋"/>
          <w:color w:val="000000"/>
          <w:sz w:val="30"/>
          <w:szCs w:val="3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30"/>
          <w:szCs w:val="30"/>
          <w:shd w:val="clear" w:color="auto" w:fill="FFFFFF"/>
        </w:rPr>
        <w:t>2018年我校获批的省级大学生创新创业训练计划项目</w:t>
      </w:r>
    </w:p>
    <w:tbl>
      <w:tblPr>
        <w:tblW w:w="842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498"/>
        <w:gridCol w:w="1190"/>
        <w:gridCol w:w="1190"/>
        <w:gridCol w:w="917"/>
        <w:gridCol w:w="1101"/>
        <w:gridCol w:w="1101"/>
      </w:tblGrid>
      <w:tr w:rsidR="001B3BB4">
        <w:trPr>
          <w:trHeight w:val="480"/>
          <w:tblHeader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支持金额（万元）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1B3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:rsidR="001B3BB4">
        <w:trPr>
          <w:trHeight w:val="610"/>
          <w:tblHeader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一种用于实验室焊接的全自动工装夹具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刘宇通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1B3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B3BB4">
        <w:trPr>
          <w:trHeight w:val="810"/>
          <w:tblHeader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基于GPRS的PLC双机通讯远程控制系统设计与实现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创业实践项目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邓有鹏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任晓芳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1B3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B3BB4">
        <w:trPr>
          <w:trHeight w:val="770"/>
          <w:tblHeader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黄土干湿循环试验装置自动控制装置研制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创业实践项目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常永刚</w:t>
            </w:r>
            <w:proofErr w:type="gram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魏建升</w:t>
            </w:r>
          </w:p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  洁</w:t>
            </w:r>
          </w:p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  坤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1B3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B3BB4">
        <w:trPr>
          <w:trHeight w:val="720"/>
          <w:tblHeader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骑行助力与动能回收系统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  帅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李祥林</w:t>
            </w:r>
          </w:p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彧</w:t>
            </w:r>
            <w:proofErr w:type="gram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1B3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B3BB4">
        <w:trPr>
          <w:trHeight w:val="591"/>
          <w:tblHeader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疯狂的“drawing car”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许彦波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李祥林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1B3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B3BB4">
        <w:trPr>
          <w:trHeight w:val="720"/>
          <w:tblHeader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焊条电弧焊自动焊装置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刘展伟</w:t>
            </w:r>
            <w:proofErr w:type="gram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贾金龙</w:t>
            </w:r>
          </w:p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蒋成燕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1B3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B3BB4">
        <w:trPr>
          <w:trHeight w:val="591"/>
          <w:tblHeader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可循环使用一次性封装结构快递箱的研发及推广方案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温贵乾</w:t>
            </w:r>
            <w:proofErr w:type="gram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张雪芹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1B3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B3BB4">
        <w:trPr>
          <w:trHeight w:val="631"/>
          <w:tblHeader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手机APP操控智能开窗装置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  涛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贾金龙</w:t>
            </w:r>
          </w:p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诚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1B3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B3BB4">
        <w:trPr>
          <w:trHeight w:val="620"/>
          <w:tblHeader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基于GPS的智能老人拐杖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蒲 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磊</w:t>
            </w:r>
            <w:proofErr w:type="gram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李祥林</w:t>
            </w:r>
          </w:p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  颖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1B3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B3BB4">
        <w:trPr>
          <w:trHeight w:val="470"/>
          <w:tblHeader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智能办公桌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胡佩金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沈建成</w:t>
            </w:r>
            <w:proofErr w:type="gram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1B3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B3BB4">
        <w:trPr>
          <w:trHeight w:val="711"/>
          <w:tblHeader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智能水族箱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马军亮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周德东</w:t>
            </w:r>
          </w:p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郭志成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1B3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B3BB4">
        <w:trPr>
          <w:trHeight w:val="540"/>
          <w:tblHeader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椅子静音助手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胡佩金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史志成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1B3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B3BB4">
        <w:trPr>
          <w:trHeight w:val="501"/>
          <w:tblHeader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皮雕文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创设计与互联网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营销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李想鹏</w:t>
            </w:r>
            <w:proofErr w:type="gram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滕艾娟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1B3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B3BB4">
        <w:trPr>
          <w:trHeight w:val="471"/>
          <w:tblHeader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航模应急降落伞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蒋文强 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史志成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1B3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B3BB4">
        <w:trPr>
          <w:trHeight w:val="540"/>
          <w:tblHeader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烘干消毒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一体化叠衣机</w:t>
            </w:r>
            <w:proofErr w:type="gram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创新训练项目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杨吉辉</w:t>
            </w:r>
            <w:proofErr w:type="gramEnd"/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571B3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史志成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3BB4" w:rsidRDefault="001B3BB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1B3BB4" w:rsidRDefault="001B3BB4" w:rsidP="00AE6E6F">
      <w:pPr>
        <w:rPr>
          <w:rFonts w:ascii="仿宋" w:eastAsia="仿宋" w:hAnsi="仿宋" w:cs="仿宋"/>
          <w:sz w:val="30"/>
          <w:szCs w:val="30"/>
        </w:rPr>
      </w:pPr>
    </w:p>
    <w:sectPr w:rsidR="001B3BB4" w:rsidSect="001B3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73C" w:rsidRDefault="0056073C" w:rsidP="00BC57F8">
      <w:r>
        <w:separator/>
      </w:r>
    </w:p>
  </w:endnote>
  <w:endnote w:type="continuationSeparator" w:id="0">
    <w:p w:rsidR="0056073C" w:rsidRDefault="0056073C" w:rsidP="00BC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73C" w:rsidRDefault="0056073C" w:rsidP="00BC57F8">
      <w:r>
        <w:separator/>
      </w:r>
    </w:p>
  </w:footnote>
  <w:footnote w:type="continuationSeparator" w:id="0">
    <w:p w:rsidR="0056073C" w:rsidRDefault="0056073C" w:rsidP="00BC5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673F4"/>
    <w:rsid w:val="001B3BB4"/>
    <w:rsid w:val="0056073C"/>
    <w:rsid w:val="00571B35"/>
    <w:rsid w:val="009C1029"/>
    <w:rsid w:val="00AE6E6F"/>
    <w:rsid w:val="00BC57F8"/>
    <w:rsid w:val="091F6BD3"/>
    <w:rsid w:val="317C745A"/>
    <w:rsid w:val="360673F4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B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C5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C57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C5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57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B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C57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C57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BC57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57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2</Pages>
  <Words>116</Words>
  <Characters>663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Virtual</dc:creator>
  <cp:lastModifiedBy>pc</cp:lastModifiedBy>
  <cp:revision>2</cp:revision>
  <dcterms:created xsi:type="dcterms:W3CDTF">2018-07-09T08:44:00Z</dcterms:created>
  <dcterms:modified xsi:type="dcterms:W3CDTF">2018-07-09T08:44:00Z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